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B9B" w:rsidRDefault="00990B58" w:rsidP="00B74B9B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0</wp:posOffset>
                </wp:positionV>
                <wp:extent cx="4572000" cy="1424940"/>
                <wp:effectExtent l="9525" t="9525" r="9525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729" w:rsidRPr="003D4729" w:rsidRDefault="003D4729" w:rsidP="00B74B9B">
                            <w:pPr>
                              <w:jc w:val="center"/>
                              <w:rPr>
                                <w:rFonts w:ascii="Californian FB" w:hAnsi="Californian FB" w:cs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74B9B" w:rsidRPr="00B74B9B" w:rsidRDefault="00B74B9B" w:rsidP="00B74B9B">
                            <w:pPr>
                              <w:jc w:val="center"/>
                              <w:rPr>
                                <w:rFonts w:ascii="Californian FB" w:hAnsi="Californian FB" w:cs="Calibri"/>
                                <w:b/>
                                <w:sz w:val="72"/>
                                <w:szCs w:val="72"/>
                              </w:rPr>
                            </w:pPr>
                            <w:r w:rsidRPr="00B74B9B">
                              <w:rPr>
                                <w:rFonts w:ascii="Californian FB" w:hAnsi="Californian FB" w:cs="Calibri"/>
                                <w:b/>
                                <w:sz w:val="72"/>
                                <w:szCs w:val="72"/>
                              </w:rPr>
                              <w:t>Town of Yacolt</w:t>
                            </w:r>
                          </w:p>
                          <w:p w:rsidR="00B74B9B" w:rsidRPr="00B74B9B" w:rsidRDefault="00B74B9B" w:rsidP="00B74B9B">
                            <w:pPr>
                              <w:jc w:val="center"/>
                              <w:rPr>
                                <w:rFonts w:ascii="Californian FB" w:hAnsi="Californian FB" w:cs="Calibri"/>
                                <w:b/>
                              </w:rPr>
                            </w:pPr>
                          </w:p>
                          <w:p w:rsidR="00B74B9B" w:rsidRPr="00B74B9B" w:rsidRDefault="003D4729" w:rsidP="00B74B9B">
                            <w:pPr>
                              <w:jc w:val="center"/>
                              <w:rPr>
                                <w:rFonts w:ascii="Californian FB" w:hAnsi="Californian FB" w:cs="Calibr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fornian FB" w:hAnsi="Californian FB" w:cs="Calibri"/>
                                <w:b/>
                                <w:sz w:val="40"/>
                                <w:szCs w:val="40"/>
                              </w:rPr>
                              <w:t>Request for Council Action</w:t>
                            </w:r>
                          </w:p>
                          <w:p w:rsidR="00B74B9B" w:rsidRPr="00B74B9B" w:rsidRDefault="00B74B9B" w:rsidP="00B74B9B">
                            <w:pPr>
                              <w:jc w:val="center"/>
                              <w:rPr>
                                <w:rFonts w:ascii="Californian FB" w:hAnsi="Californian FB" w:cs="Calibri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B74B9B" w:rsidRDefault="00B74B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.75pt;margin-top:0;width:5in;height:11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" strokecolor="white">
                <v:textbox>
                  <w:txbxContent>
                    <w:p w:rsidR="003D4729" w:rsidRPr="003D4729" w:rsidRDefault="003D4729" w:rsidP="00B74B9B">
                      <w:pPr>
                        <w:jc w:val="center"/>
                        <w:rPr>
                          <w:rFonts w:ascii="Californian FB" w:hAnsi="Californian FB" w:cs="Calibri"/>
                          <w:b/>
                          <w:sz w:val="28"/>
                          <w:szCs w:val="28"/>
                        </w:rPr>
                      </w:pPr>
                    </w:p>
                    <w:p w:rsidR="00B74B9B" w:rsidRPr="00B74B9B" w:rsidRDefault="00B74B9B" w:rsidP="00B74B9B">
                      <w:pPr>
                        <w:jc w:val="center"/>
                        <w:rPr>
                          <w:rFonts w:ascii="Californian FB" w:hAnsi="Californian FB" w:cs="Calibri"/>
                          <w:b/>
                          <w:sz w:val="72"/>
                          <w:szCs w:val="72"/>
                        </w:rPr>
                      </w:pPr>
                      <w:r w:rsidRPr="00B74B9B">
                        <w:rPr>
                          <w:rFonts w:ascii="Californian FB" w:hAnsi="Californian FB" w:cs="Calibri"/>
                          <w:b/>
                          <w:sz w:val="72"/>
                          <w:szCs w:val="72"/>
                        </w:rPr>
                        <w:t>Town of Yacolt</w:t>
                      </w:r>
                    </w:p>
                    <w:p w:rsidR="00B74B9B" w:rsidRPr="00B74B9B" w:rsidRDefault="00B74B9B" w:rsidP="00B74B9B">
                      <w:pPr>
                        <w:jc w:val="center"/>
                        <w:rPr>
                          <w:rFonts w:ascii="Californian FB" w:hAnsi="Californian FB" w:cs="Calibri"/>
                          <w:b/>
                        </w:rPr>
                      </w:pPr>
                    </w:p>
                    <w:p w:rsidR="00B74B9B" w:rsidRPr="00B74B9B" w:rsidRDefault="003D4729" w:rsidP="00B74B9B">
                      <w:pPr>
                        <w:jc w:val="center"/>
                        <w:rPr>
                          <w:rFonts w:ascii="Californian FB" w:hAnsi="Californian FB" w:cs="Calibri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alifornian FB" w:hAnsi="Californian FB" w:cs="Calibri"/>
                          <w:b/>
                          <w:sz w:val="40"/>
                          <w:szCs w:val="40"/>
                        </w:rPr>
                        <w:t>Request for Council Action</w:t>
                      </w:r>
                    </w:p>
                    <w:p w:rsidR="00B74B9B" w:rsidRPr="00B74B9B" w:rsidRDefault="00B74B9B" w:rsidP="00B74B9B">
                      <w:pPr>
                        <w:jc w:val="center"/>
                        <w:rPr>
                          <w:rFonts w:ascii="Californian FB" w:hAnsi="Californian FB" w:cs="Calibri"/>
                          <w:b/>
                          <w:sz w:val="40"/>
                          <w:szCs w:val="40"/>
                        </w:rPr>
                      </w:pPr>
                    </w:p>
                    <w:p w:rsidR="00B74B9B" w:rsidRDefault="00B74B9B"/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w:drawing>
          <wp:inline distT="0" distB="0" distL="0" distR="0" wp14:anchorId="18E1A78A">
            <wp:extent cx="1962150" cy="1466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B9B" w:rsidRDefault="00B74B9B" w:rsidP="00B74B9B">
      <w:pPr>
        <w:jc w:val="center"/>
      </w:pPr>
    </w:p>
    <w:p w:rsidR="002A196A" w:rsidRPr="002A196A" w:rsidRDefault="002A196A" w:rsidP="00B74B9B">
      <w:pPr>
        <w:jc w:val="center"/>
        <w:rPr>
          <w:sz w:val="16"/>
          <w:szCs w:val="16"/>
        </w:rPr>
      </w:pPr>
    </w:p>
    <w:tbl>
      <w:tblPr>
        <w:tblW w:w="10080" w:type="dxa"/>
        <w:jc w:val="center"/>
        <w:tblBorders>
          <w:top w:val="single" w:sz="4" w:space="0" w:color="4F6228"/>
          <w:left w:val="single" w:sz="4" w:space="0" w:color="4F6228"/>
          <w:bottom w:val="single" w:sz="4" w:space="0" w:color="4F6228"/>
          <w:right w:val="single" w:sz="4" w:space="0" w:color="4F6228"/>
          <w:insideH w:val="single" w:sz="4" w:space="0" w:color="4F6228"/>
          <w:insideV w:val="single" w:sz="4" w:space="0" w:color="4F6228"/>
        </w:tblBorders>
        <w:shd w:val="clear" w:color="auto" w:fill="EAF1DD"/>
        <w:tblLook w:val="01E0" w:firstRow="1" w:lastRow="1" w:firstColumn="1" w:lastColumn="1" w:noHBand="0" w:noVBand="0"/>
      </w:tblPr>
      <w:tblGrid>
        <w:gridCol w:w="10080"/>
      </w:tblGrid>
      <w:tr w:rsidR="00871384" w:rsidTr="00F5450F">
        <w:trPr>
          <w:trHeight w:val="288"/>
          <w:jc w:val="center"/>
        </w:trPr>
        <w:tc>
          <w:tcPr>
            <w:tcW w:w="10080" w:type="dxa"/>
            <w:shd w:val="clear" w:color="auto" w:fill="EAF1DD"/>
            <w:vAlign w:val="center"/>
          </w:tcPr>
          <w:p w:rsidR="00871384" w:rsidRPr="00112AFE" w:rsidRDefault="00500629" w:rsidP="00081821">
            <w:pPr>
              <w:pStyle w:val="Heading2"/>
            </w:pPr>
            <w:r>
              <w:rPr>
                <w:szCs w:val="20"/>
              </w:rPr>
              <w:t xml:space="preserve">Proposed Meeting Date </w:t>
            </w:r>
            <w:r w:rsidR="00081821">
              <w:rPr>
                <w:szCs w:val="20"/>
              </w:rPr>
              <w:t>May 1</w:t>
            </w:r>
            <w:r w:rsidR="005C57FD">
              <w:rPr>
                <w:szCs w:val="20"/>
              </w:rPr>
              <w:t>5</w:t>
            </w:r>
            <w:r w:rsidR="00081821">
              <w:rPr>
                <w:szCs w:val="20"/>
              </w:rPr>
              <w:t>, 2017</w:t>
            </w:r>
          </w:p>
        </w:tc>
      </w:tr>
    </w:tbl>
    <w:p w:rsidR="00871384" w:rsidRPr="00E13447" w:rsidRDefault="00871384" w:rsidP="00871384">
      <w:pPr>
        <w:tabs>
          <w:tab w:val="left" w:leader="underscore" w:pos="10080"/>
        </w:tabs>
        <w:rPr>
          <w:rFonts w:ascii="Californian FB" w:hAnsi="Californian FB"/>
          <w:b/>
          <w:sz w:val="16"/>
          <w:szCs w:val="16"/>
        </w:rPr>
      </w:pPr>
    </w:p>
    <w:tbl>
      <w:tblPr>
        <w:tblW w:w="10080" w:type="dxa"/>
        <w:jc w:val="center"/>
        <w:tblBorders>
          <w:top w:val="single" w:sz="4" w:space="0" w:color="4F6228"/>
          <w:left w:val="single" w:sz="4" w:space="0" w:color="4F6228"/>
          <w:bottom w:val="single" w:sz="4" w:space="0" w:color="4F6228"/>
          <w:right w:val="single" w:sz="4" w:space="0" w:color="4F6228"/>
          <w:insideH w:val="single" w:sz="4" w:space="0" w:color="4F6228"/>
          <w:insideV w:val="single" w:sz="4" w:space="0" w:color="4F6228"/>
        </w:tblBorders>
        <w:tblLook w:val="01E0" w:firstRow="1" w:lastRow="1" w:firstColumn="1" w:lastColumn="1" w:noHBand="0" w:noVBand="0"/>
      </w:tblPr>
      <w:tblGrid>
        <w:gridCol w:w="10080"/>
      </w:tblGrid>
      <w:tr w:rsidR="00871384" w:rsidTr="00F5450F">
        <w:trPr>
          <w:trHeight w:val="288"/>
          <w:jc w:val="center"/>
        </w:trPr>
        <w:tc>
          <w:tcPr>
            <w:tcW w:w="9360" w:type="dxa"/>
            <w:shd w:val="clear" w:color="auto" w:fill="EAF1DD"/>
            <w:vAlign w:val="center"/>
          </w:tcPr>
          <w:p w:rsidR="00871384" w:rsidRPr="00112AFE" w:rsidRDefault="00871384" w:rsidP="00F5450F">
            <w:pPr>
              <w:pStyle w:val="Heading2"/>
            </w:pPr>
            <w:r>
              <w:t xml:space="preserve">Contact Information for Person/Group/Department Requesting Council Action: </w:t>
            </w:r>
          </w:p>
        </w:tc>
      </w:tr>
    </w:tbl>
    <w:p w:rsidR="00871384" w:rsidRPr="00124ED7" w:rsidRDefault="00871384" w:rsidP="00871384">
      <w:pPr>
        <w:tabs>
          <w:tab w:val="left" w:leader="underscore" w:pos="10080"/>
        </w:tabs>
        <w:rPr>
          <w:rFonts w:ascii="Californian FB" w:hAnsi="Californian FB"/>
          <w:b/>
          <w:sz w:val="8"/>
          <w:szCs w:val="8"/>
        </w:rPr>
      </w:pP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868"/>
        <w:gridCol w:w="7212"/>
      </w:tblGrid>
      <w:tr w:rsidR="00871384" w:rsidTr="00C54401">
        <w:trPr>
          <w:trHeight w:val="288"/>
          <w:jc w:val="center"/>
        </w:trPr>
        <w:tc>
          <w:tcPr>
            <w:tcW w:w="2868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:rsidR="00871384" w:rsidRPr="00DF741C" w:rsidRDefault="00871384" w:rsidP="00F5450F">
            <w:pPr>
              <w:pStyle w:val="Body"/>
              <w:rPr>
                <w:sz w:val="18"/>
                <w:szCs w:val="18"/>
              </w:rPr>
            </w:pPr>
            <w:r w:rsidRPr="00DF741C">
              <w:rPr>
                <w:sz w:val="18"/>
                <w:szCs w:val="18"/>
              </w:rPr>
              <w:t>Requester’s Name</w:t>
            </w:r>
          </w:p>
        </w:tc>
        <w:tc>
          <w:tcPr>
            <w:tcW w:w="7212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:rsidR="00871384" w:rsidRDefault="005C57FD" w:rsidP="00500629">
            <w:pPr>
              <w:pStyle w:val="Body"/>
              <w:ind w:left="720" w:hanging="72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Vince Myers</w:t>
            </w:r>
          </w:p>
          <w:p w:rsidR="005C57FD" w:rsidRPr="00956824" w:rsidRDefault="005C57FD" w:rsidP="005C57FD">
            <w:pPr>
              <w:pStyle w:val="Body"/>
              <w:rPr>
                <w:rFonts w:cs="Tahoma"/>
                <w:sz w:val="18"/>
                <w:szCs w:val="18"/>
              </w:rPr>
            </w:pPr>
          </w:p>
        </w:tc>
      </w:tr>
      <w:tr w:rsidR="00871384" w:rsidTr="00C54401">
        <w:trPr>
          <w:trHeight w:val="288"/>
          <w:jc w:val="center"/>
        </w:trPr>
        <w:tc>
          <w:tcPr>
            <w:tcW w:w="2868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:rsidR="00871384" w:rsidRPr="00DF741C" w:rsidRDefault="00871384" w:rsidP="00F5450F">
            <w:pPr>
              <w:pStyle w:val="Body"/>
              <w:rPr>
                <w:sz w:val="18"/>
                <w:szCs w:val="18"/>
              </w:rPr>
            </w:pPr>
            <w:r w:rsidRPr="00DF741C">
              <w:rPr>
                <w:sz w:val="18"/>
                <w:szCs w:val="18"/>
              </w:rPr>
              <w:t>Group Name, (if applicable)</w:t>
            </w:r>
          </w:p>
        </w:tc>
        <w:tc>
          <w:tcPr>
            <w:tcW w:w="7212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:rsidR="00871384" w:rsidRPr="00956824" w:rsidRDefault="005C57FD" w:rsidP="0008182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Council Member </w:t>
            </w:r>
          </w:p>
        </w:tc>
      </w:tr>
      <w:tr w:rsidR="00871384" w:rsidTr="00C54401">
        <w:trPr>
          <w:trHeight w:val="288"/>
          <w:jc w:val="center"/>
        </w:trPr>
        <w:tc>
          <w:tcPr>
            <w:tcW w:w="2868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:rsidR="00871384" w:rsidRPr="00DF741C" w:rsidRDefault="00871384" w:rsidP="00F5450F">
            <w:pPr>
              <w:pStyle w:val="Body"/>
              <w:rPr>
                <w:sz w:val="18"/>
                <w:szCs w:val="18"/>
              </w:rPr>
            </w:pPr>
            <w:r w:rsidRPr="00DF741C">
              <w:rPr>
                <w:sz w:val="18"/>
                <w:szCs w:val="18"/>
              </w:rPr>
              <w:t>Address</w:t>
            </w:r>
          </w:p>
        </w:tc>
        <w:tc>
          <w:tcPr>
            <w:tcW w:w="7212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:rsidR="00871384" w:rsidRPr="00956824" w:rsidRDefault="005C57FD" w:rsidP="00F5450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Town Hall </w:t>
            </w:r>
          </w:p>
        </w:tc>
      </w:tr>
      <w:tr w:rsidR="00871384" w:rsidTr="00C54401">
        <w:trPr>
          <w:trHeight w:val="288"/>
          <w:jc w:val="center"/>
        </w:trPr>
        <w:tc>
          <w:tcPr>
            <w:tcW w:w="2868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:rsidR="00871384" w:rsidRPr="00DF741C" w:rsidRDefault="00871384" w:rsidP="00F5450F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7212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:rsidR="00871384" w:rsidRPr="00956824" w:rsidRDefault="00871384" w:rsidP="00F5450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71384" w:rsidRPr="00E13447" w:rsidRDefault="00871384" w:rsidP="00871384">
      <w:pPr>
        <w:tabs>
          <w:tab w:val="left" w:leader="underscore" w:pos="10080"/>
        </w:tabs>
        <w:rPr>
          <w:rFonts w:ascii="Californian FB" w:hAnsi="Californian FB"/>
          <w:b/>
          <w:sz w:val="16"/>
          <w:szCs w:val="16"/>
        </w:rPr>
      </w:pPr>
    </w:p>
    <w:tbl>
      <w:tblPr>
        <w:tblW w:w="10080" w:type="dxa"/>
        <w:jc w:val="center"/>
        <w:tblBorders>
          <w:top w:val="single" w:sz="4" w:space="0" w:color="4F6228"/>
          <w:left w:val="single" w:sz="4" w:space="0" w:color="4F6228"/>
          <w:bottom w:val="single" w:sz="4" w:space="0" w:color="4F6228"/>
          <w:right w:val="single" w:sz="4" w:space="0" w:color="4F6228"/>
          <w:insideH w:val="single" w:sz="4" w:space="0" w:color="4F6228"/>
          <w:insideV w:val="single" w:sz="4" w:space="0" w:color="4F6228"/>
        </w:tblBorders>
        <w:shd w:val="clear" w:color="auto" w:fill="EAF1DD"/>
        <w:tblLook w:val="01E0" w:firstRow="1" w:lastRow="1" w:firstColumn="1" w:lastColumn="1" w:noHBand="0" w:noVBand="0"/>
      </w:tblPr>
      <w:tblGrid>
        <w:gridCol w:w="10080"/>
      </w:tblGrid>
      <w:tr w:rsidR="00871384" w:rsidTr="00F5450F">
        <w:trPr>
          <w:trHeight w:val="288"/>
          <w:jc w:val="center"/>
        </w:trPr>
        <w:tc>
          <w:tcPr>
            <w:tcW w:w="10080" w:type="dxa"/>
            <w:shd w:val="clear" w:color="auto" w:fill="EAF1DD"/>
            <w:vAlign w:val="center"/>
          </w:tcPr>
          <w:p w:rsidR="00871384" w:rsidRPr="00112AFE" w:rsidRDefault="00871384" w:rsidP="00F5450F">
            <w:pPr>
              <w:pStyle w:val="Heading2"/>
            </w:pPr>
            <w:r>
              <w:t xml:space="preserve">Action Requested of Council: </w:t>
            </w:r>
          </w:p>
        </w:tc>
      </w:tr>
    </w:tbl>
    <w:p w:rsidR="00871384" w:rsidRPr="00957AD8" w:rsidRDefault="00871384" w:rsidP="00871384">
      <w:pPr>
        <w:tabs>
          <w:tab w:val="left" w:leader="underscore" w:pos="10080"/>
        </w:tabs>
        <w:rPr>
          <w:rFonts w:ascii="Californian FB" w:hAnsi="Californian FB"/>
          <w:b/>
          <w:sz w:val="8"/>
          <w:szCs w:val="8"/>
        </w:rPr>
      </w:pP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0080"/>
      </w:tblGrid>
      <w:tr w:rsidR="00871384" w:rsidTr="004F230F">
        <w:trPr>
          <w:trHeight w:val="350"/>
          <w:jc w:val="center"/>
        </w:trPr>
        <w:tc>
          <w:tcPr>
            <w:tcW w:w="1008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:rsidR="00871384" w:rsidRPr="00A417C7" w:rsidRDefault="00871384" w:rsidP="00081821">
            <w:pPr>
              <w:pStyle w:val="Body"/>
              <w:rPr>
                <w:sz w:val="18"/>
                <w:szCs w:val="18"/>
              </w:rPr>
            </w:pPr>
          </w:p>
        </w:tc>
      </w:tr>
      <w:tr w:rsidR="00871384" w:rsidTr="009408E3">
        <w:tblPrEx>
          <w:tblBorders>
            <w:top w:val="single" w:sz="4" w:space="0" w:color="4F6228"/>
            <w:left w:val="single" w:sz="4" w:space="0" w:color="4F6228"/>
            <w:bottom w:val="single" w:sz="4" w:space="0" w:color="4F6228"/>
            <w:right w:val="single" w:sz="4" w:space="0" w:color="4F6228"/>
            <w:insideH w:val="single" w:sz="4" w:space="0" w:color="4F6228"/>
            <w:insideV w:val="single" w:sz="4" w:space="0" w:color="4F6228"/>
          </w:tblBorders>
          <w:shd w:val="clear" w:color="auto" w:fill="EAF1DD"/>
        </w:tblPrEx>
        <w:trPr>
          <w:trHeight w:val="288"/>
          <w:jc w:val="center"/>
        </w:trPr>
        <w:tc>
          <w:tcPr>
            <w:tcW w:w="10080" w:type="dxa"/>
            <w:shd w:val="clear" w:color="auto" w:fill="EAF1DD"/>
            <w:vAlign w:val="center"/>
          </w:tcPr>
          <w:p w:rsidR="00871384" w:rsidRPr="00112AFE" w:rsidRDefault="00871384" w:rsidP="00F5450F">
            <w:pPr>
              <w:pStyle w:val="Heading2"/>
            </w:pPr>
            <w:r>
              <w:t xml:space="preserve">Summary / Background: </w:t>
            </w:r>
          </w:p>
        </w:tc>
      </w:tr>
    </w:tbl>
    <w:p w:rsidR="00871384" w:rsidRPr="003D1236" w:rsidRDefault="00871384" w:rsidP="00871384">
      <w:pPr>
        <w:tabs>
          <w:tab w:val="left" w:leader="underscore" w:pos="10080"/>
        </w:tabs>
        <w:rPr>
          <w:rFonts w:ascii="Californian FB" w:hAnsi="Californian FB"/>
          <w:b/>
          <w:sz w:val="8"/>
          <w:szCs w:val="8"/>
        </w:rPr>
      </w:pP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0080"/>
      </w:tblGrid>
      <w:tr w:rsidR="00871384" w:rsidTr="00F5450F">
        <w:trPr>
          <w:trHeight w:val="288"/>
          <w:jc w:val="center"/>
        </w:trPr>
        <w:tc>
          <w:tcPr>
            <w:tcW w:w="1008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:rsidR="009367DC" w:rsidRPr="00956824" w:rsidRDefault="005C57FD" w:rsidP="008C2324">
            <w:pPr>
              <w:pStyle w:val="Body"/>
              <w:spacing w:before="0" w:after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This will be an update from the most recent Mosquito Board meeting by Council-member Myers </w:t>
            </w:r>
            <w:bookmarkStart w:id="0" w:name="_GoBack"/>
            <w:bookmarkEnd w:id="0"/>
            <w:r w:rsidR="00081821">
              <w:rPr>
                <w:rFonts w:cs="Tahoma"/>
                <w:sz w:val="18"/>
                <w:szCs w:val="18"/>
              </w:rPr>
              <w:t xml:space="preserve"> </w:t>
            </w:r>
          </w:p>
        </w:tc>
      </w:tr>
      <w:tr w:rsidR="00871384" w:rsidTr="00990B58">
        <w:tblPrEx>
          <w:tblBorders>
            <w:top w:val="single" w:sz="4" w:space="0" w:color="4F6228"/>
            <w:left w:val="single" w:sz="4" w:space="0" w:color="4F6228"/>
            <w:bottom w:val="single" w:sz="4" w:space="0" w:color="4F6228"/>
            <w:right w:val="single" w:sz="4" w:space="0" w:color="4F6228"/>
            <w:insideH w:val="single" w:sz="4" w:space="0" w:color="4F6228"/>
            <w:insideV w:val="single" w:sz="4" w:space="0" w:color="4F6228"/>
          </w:tblBorders>
          <w:shd w:val="clear" w:color="auto" w:fill="EAF1DD"/>
        </w:tblPrEx>
        <w:trPr>
          <w:trHeight w:val="288"/>
          <w:jc w:val="center"/>
        </w:trPr>
        <w:tc>
          <w:tcPr>
            <w:tcW w:w="10080" w:type="dxa"/>
            <w:shd w:val="clear" w:color="auto" w:fill="EAF1DD"/>
            <w:vAlign w:val="center"/>
          </w:tcPr>
          <w:p w:rsidR="00871384" w:rsidRPr="00112AFE" w:rsidRDefault="00871384" w:rsidP="00F5450F">
            <w:pPr>
              <w:pStyle w:val="Heading2"/>
            </w:pPr>
            <w:r>
              <w:t xml:space="preserve">Governing Legislation: </w:t>
            </w:r>
          </w:p>
        </w:tc>
      </w:tr>
    </w:tbl>
    <w:p w:rsidR="00871384" w:rsidRPr="00124ED7" w:rsidRDefault="00871384" w:rsidP="00871384">
      <w:pPr>
        <w:tabs>
          <w:tab w:val="left" w:leader="underscore" w:pos="10080"/>
        </w:tabs>
        <w:rPr>
          <w:rFonts w:ascii="Californian FB" w:hAnsi="Californian FB"/>
          <w:b/>
          <w:sz w:val="8"/>
          <w:szCs w:val="8"/>
        </w:rPr>
      </w:pP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0080"/>
      </w:tblGrid>
      <w:tr w:rsidR="00871384" w:rsidTr="00F5450F">
        <w:trPr>
          <w:trHeight w:val="288"/>
          <w:jc w:val="center"/>
        </w:trPr>
        <w:tc>
          <w:tcPr>
            <w:tcW w:w="1008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:rsidR="005E16FA" w:rsidRPr="008F5A1A" w:rsidRDefault="005E16FA" w:rsidP="00830340">
            <w:pPr>
              <w:pStyle w:val="Body"/>
              <w:spacing w:before="0" w:after="0"/>
              <w:rPr>
                <w:sz w:val="18"/>
                <w:szCs w:val="18"/>
              </w:rPr>
            </w:pPr>
          </w:p>
        </w:tc>
      </w:tr>
    </w:tbl>
    <w:p w:rsidR="00C92F1E" w:rsidRPr="00E13447" w:rsidRDefault="00C92F1E" w:rsidP="00871384">
      <w:pPr>
        <w:tabs>
          <w:tab w:val="left" w:leader="underscore" w:pos="10080"/>
        </w:tabs>
        <w:rPr>
          <w:rFonts w:ascii="Californian FB" w:hAnsi="Californian FB"/>
          <w:b/>
          <w:sz w:val="16"/>
          <w:szCs w:val="16"/>
        </w:rPr>
      </w:pPr>
    </w:p>
    <w:tbl>
      <w:tblPr>
        <w:tblW w:w="10080" w:type="dxa"/>
        <w:jc w:val="center"/>
        <w:tblBorders>
          <w:top w:val="single" w:sz="4" w:space="0" w:color="4F6228"/>
          <w:left w:val="single" w:sz="4" w:space="0" w:color="4F6228"/>
          <w:bottom w:val="single" w:sz="4" w:space="0" w:color="4F6228"/>
          <w:right w:val="single" w:sz="4" w:space="0" w:color="4F6228"/>
          <w:insideH w:val="single" w:sz="4" w:space="0" w:color="4F6228"/>
          <w:insideV w:val="single" w:sz="4" w:space="0" w:color="4F6228"/>
        </w:tblBorders>
        <w:shd w:val="clear" w:color="auto" w:fill="EAF1DD"/>
        <w:tblLook w:val="01E0" w:firstRow="1" w:lastRow="1" w:firstColumn="1" w:lastColumn="1" w:noHBand="0" w:noVBand="0"/>
      </w:tblPr>
      <w:tblGrid>
        <w:gridCol w:w="10080"/>
      </w:tblGrid>
      <w:tr w:rsidR="00871384" w:rsidTr="004F230F">
        <w:trPr>
          <w:trHeight w:val="288"/>
          <w:jc w:val="center"/>
        </w:trPr>
        <w:tc>
          <w:tcPr>
            <w:tcW w:w="10080" w:type="dxa"/>
            <w:shd w:val="clear" w:color="auto" w:fill="EAF1DD"/>
            <w:vAlign w:val="center"/>
          </w:tcPr>
          <w:p w:rsidR="00871384" w:rsidRPr="00112AFE" w:rsidRDefault="00871384" w:rsidP="00F5450F">
            <w:pPr>
              <w:pStyle w:val="Heading2"/>
            </w:pPr>
            <w:r>
              <w:t xml:space="preserve">Budget/Finance Impacts: </w:t>
            </w:r>
          </w:p>
        </w:tc>
      </w:tr>
      <w:tr w:rsidR="00871384" w:rsidTr="00F5450F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288"/>
          <w:jc w:val="center"/>
        </w:trPr>
        <w:tc>
          <w:tcPr>
            <w:tcW w:w="1008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:rsidR="00871384" w:rsidRPr="00956824" w:rsidRDefault="00871384" w:rsidP="00A2144A">
            <w:pPr>
              <w:pStyle w:val="Body"/>
              <w:rPr>
                <w:sz w:val="18"/>
                <w:szCs w:val="18"/>
              </w:rPr>
            </w:pPr>
          </w:p>
        </w:tc>
      </w:tr>
      <w:tr w:rsidR="00871384" w:rsidTr="00F5450F">
        <w:trPr>
          <w:trHeight w:val="288"/>
          <w:jc w:val="center"/>
        </w:trPr>
        <w:tc>
          <w:tcPr>
            <w:tcW w:w="10080" w:type="dxa"/>
            <w:shd w:val="clear" w:color="auto" w:fill="EAF1DD"/>
            <w:vAlign w:val="center"/>
          </w:tcPr>
          <w:p w:rsidR="00871384" w:rsidRPr="00112AFE" w:rsidRDefault="00871384" w:rsidP="00F5450F">
            <w:pPr>
              <w:pStyle w:val="Heading2"/>
            </w:pPr>
            <w:r>
              <w:t xml:space="preserve">Proposed Motion, (if applicable): </w:t>
            </w:r>
          </w:p>
        </w:tc>
      </w:tr>
    </w:tbl>
    <w:p w:rsidR="00871384" w:rsidRPr="00957AD8" w:rsidRDefault="00871384" w:rsidP="00871384">
      <w:pPr>
        <w:tabs>
          <w:tab w:val="left" w:leader="underscore" w:pos="10080"/>
        </w:tabs>
        <w:rPr>
          <w:rFonts w:ascii="Californian FB" w:hAnsi="Californian FB"/>
          <w:b/>
          <w:sz w:val="8"/>
          <w:szCs w:val="8"/>
        </w:rPr>
      </w:pP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0080"/>
      </w:tblGrid>
      <w:tr w:rsidR="00871384" w:rsidTr="00F5450F">
        <w:trPr>
          <w:trHeight w:val="288"/>
          <w:jc w:val="center"/>
        </w:trPr>
        <w:tc>
          <w:tcPr>
            <w:tcW w:w="1008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:rsidR="005E16FA" w:rsidRPr="00A417C7" w:rsidRDefault="005E16FA" w:rsidP="00081821">
            <w:pPr>
              <w:pStyle w:val="Body"/>
              <w:rPr>
                <w:sz w:val="18"/>
                <w:szCs w:val="18"/>
              </w:rPr>
            </w:pPr>
          </w:p>
        </w:tc>
      </w:tr>
      <w:tr w:rsidR="00871384" w:rsidTr="00990B58">
        <w:tblPrEx>
          <w:tblBorders>
            <w:top w:val="single" w:sz="4" w:space="0" w:color="4F6228"/>
            <w:left w:val="single" w:sz="4" w:space="0" w:color="4F6228"/>
            <w:bottom w:val="single" w:sz="4" w:space="0" w:color="4F6228"/>
            <w:right w:val="single" w:sz="4" w:space="0" w:color="4F6228"/>
            <w:insideH w:val="single" w:sz="4" w:space="0" w:color="4F6228"/>
            <w:insideV w:val="single" w:sz="4" w:space="0" w:color="4F6228"/>
          </w:tblBorders>
          <w:shd w:val="clear" w:color="auto" w:fill="EAF1DD"/>
        </w:tblPrEx>
        <w:trPr>
          <w:trHeight w:val="288"/>
          <w:jc w:val="center"/>
        </w:trPr>
        <w:tc>
          <w:tcPr>
            <w:tcW w:w="10080" w:type="dxa"/>
            <w:shd w:val="clear" w:color="auto" w:fill="EAF1DD"/>
            <w:vAlign w:val="center"/>
          </w:tcPr>
          <w:p w:rsidR="00871384" w:rsidRPr="00112AFE" w:rsidRDefault="00871384" w:rsidP="00F5450F">
            <w:pPr>
              <w:pStyle w:val="Heading2"/>
            </w:pPr>
            <w:r>
              <w:t xml:space="preserve">Staff Contact(s): </w:t>
            </w:r>
          </w:p>
        </w:tc>
      </w:tr>
    </w:tbl>
    <w:p w:rsidR="00871384" w:rsidRPr="00957AD8" w:rsidRDefault="00871384" w:rsidP="00871384">
      <w:pPr>
        <w:tabs>
          <w:tab w:val="left" w:leader="underscore" w:pos="10080"/>
        </w:tabs>
        <w:rPr>
          <w:rFonts w:ascii="Californian FB" w:hAnsi="Californian FB"/>
          <w:b/>
          <w:sz w:val="8"/>
          <w:szCs w:val="8"/>
        </w:rPr>
      </w:pP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0080"/>
      </w:tblGrid>
      <w:tr w:rsidR="00871384" w:rsidTr="00F5450F">
        <w:trPr>
          <w:trHeight w:val="288"/>
          <w:jc w:val="center"/>
        </w:trPr>
        <w:tc>
          <w:tcPr>
            <w:tcW w:w="1008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:rsidR="00871384" w:rsidRPr="00956824" w:rsidRDefault="004B29D2" w:rsidP="00A15384">
            <w:pPr>
              <w:pStyle w:val="Bod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Cindy Marbut, Town Clerk </w:t>
            </w:r>
          </w:p>
        </w:tc>
      </w:tr>
    </w:tbl>
    <w:p w:rsidR="00871384" w:rsidRDefault="00871384" w:rsidP="00990B58">
      <w:pPr>
        <w:tabs>
          <w:tab w:val="left" w:leader="underscore" w:pos="10080"/>
        </w:tabs>
        <w:rPr>
          <w:rFonts w:ascii="Californian FB" w:hAnsi="Californian FB"/>
          <w:b/>
        </w:rPr>
      </w:pPr>
    </w:p>
    <w:sectPr w:rsidR="00871384" w:rsidSect="00C92F1E">
      <w:pgSz w:w="12240" w:h="15840" w:code="1"/>
      <w:pgMar w:top="90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27D" w:rsidRDefault="009C727D">
      <w:r>
        <w:separator/>
      </w:r>
    </w:p>
  </w:endnote>
  <w:endnote w:type="continuationSeparator" w:id="0">
    <w:p w:rsidR="009C727D" w:rsidRDefault="009C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27D" w:rsidRDefault="009C727D">
      <w:r>
        <w:separator/>
      </w:r>
    </w:p>
  </w:footnote>
  <w:footnote w:type="continuationSeparator" w:id="0">
    <w:p w:rsidR="009C727D" w:rsidRDefault="009C7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30522"/>
    <w:multiLevelType w:val="hybridMultilevel"/>
    <w:tmpl w:val="5BA2E74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137"/>
    <w:rsid w:val="0002345E"/>
    <w:rsid w:val="00053456"/>
    <w:rsid w:val="0005730D"/>
    <w:rsid w:val="00081821"/>
    <w:rsid w:val="00096756"/>
    <w:rsid w:val="00103902"/>
    <w:rsid w:val="00124ED7"/>
    <w:rsid w:val="001830B7"/>
    <w:rsid w:val="00192B62"/>
    <w:rsid w:val="001E63F2"/>
    <w:rsid w:val="001E6A01"/>
    <w:rsid w:val="001F7EC4"/>
    <w:rsid w:val="00204745"/>
    <w:rsid w:val="002320EC"/>
    <w:rsid w:val="0025338C"/>
    <w:rsid w:val="00255FFB"/>
    <w:rsid w:val="00294261"/>
    <w:rsid w:val="002A196A"/>
    <w:rsid w:val="002C3D06"/>
    <w:rsid w:val="002C7607"/>
    <w:rsid w:val="002E6251"/>
    <w:rsid w:val="003359D2"/>
    <w:rsid w:val="0034312E"/>
    <w:rsid w:val="00346E4A"/>
    <w:rsid w:val="00366F9B"/>
    <w:rsid w:val="00393D8B"/>
    <w:rsid w:val="003B73F9"/>
    <w:rsid w:val="003D1236"/>
    <w:rsid w:val="003D4729"/>
    <w:rsid w:val="003F34A6"/>
    <w:rsid w:val="003F69A8"/>
    <w:rsid w:val="00412EC8"/>
    <w:rsid w:val="00424137"/>
    <w:rsid w:val="00497755"/>
    <w:rsid w:val="004B29D2"/>
    <w:rsid w:val="004B5F62"/>
    <w:rsid w:val="004C0CCD"/>
    <w:rsid w:val="004C242D"/>
    <w:rsid w:val="004E2AA5"/>
    <w:rsid w:val="004E701F"/>
    <w:rsid w:val="004E7A73"/>
    <w:rsid w:val="004F230F"/>
    <w:rsid w:val="00500629"/>
    <w:rsid w:val="005405A4"/>
    <w:rsid w:val="00563BE4"/>
    <w:rsid w:val="00564A14"/>
    <w:rsid w:val="0057308A"/>
    <w:rsid w:val="005C57FD"/>
    <w:rsid w:val="005E16FA"/>
    <w:rsid w:val="00611B4B"/>
    <w:rsid w:val="00614BD7"/>
    <w:rsid w:val="00623B48"/>
    <w:rsid w:val="00655ADD"/>
    <w:rsid w:val="00657EF0"/>
    <w:rsid w:val="00665A69"/>
    <w:rsid w:val="006865C5"/>
    <w:rsid w:val="00692166"/>
    <w:rsid w:val="00694726"/>
    <w:rsid w:val="006C5CBC"/>
    <w:rsid w:val="006E1340"/>
    <w:rsid w:val="006F0607"/>
    <w:rsid w:val="006F502A"/>
    <w:rsid w:val="0071277A"/>
    <w:rsid w:val="00752954"/>
    <w:rsid w:val="007626E1"/>
    <w:rsid w:val="00781C8C"/>
    <w:rsid w:val="00830340"/>
    <w:rsid w:val="00854C40"/>
    <w:rsid w:val="00871384"/>
    <w:rsid w:val="0087147A"/>
    <w:rsid w:val="008A1AEA"/>
    <w:rsid w:val="008A7666"/>
    <w:rsid w:val="008C2324"/>
    <w:rsid w:val="008D2AF8"/>
    <w:rsid w:val="008E6E2C"/>
    <w:rsid w:val="008F068B"/>
    <w:rsid w:val="008F5A1A"/>
    <w:rsid w:val="008F72CA"/>
    <w:rsid w:val="009367DC"/>
    <w:rsid w:val="009408E3"/>
    <w:rsid w:val="00943486"/>
    <w:rsid w:val="00956824"/>
    <w:rsid w:val="00957AD8"/>
    <w:rsid w:val="00970A40"/>
    <w:rsid w:val="00990B58"/>
    <w:rsid w:val="009C727D"/>
    <w:rsid w:val="00A15384"/>
    <w:rsid w:val="00A17BF4"/>
    <w:rsid w:val="00A2144A"/>
    <w:rsid w:val="00A263DE"/>
    <w:rsid w:val="00A319C4"/>
    <w:rsid w:val="00A503EC"/>
    <w:rsid w:val="00A74BB9"/>
    <w:rsid w:val="00A759FE"/>
    <w:rsid w:val="00A91B8D"/>
    <w:rsid w:val="00AC0B5D"/>
    <w:rsid w:val="00AC4EAC"/>
    <w:rsid w:val="00AD7509"/>
    <w:rsid w:val="00AE2342"/>
    <w:rsid w:val="00B03083"/>
    <w:rsid w:val="00B1759D"/>
    <w:rsid w:val="00B60163"/>
    <w:rsid w:val="00B74B9B"/>
    <w:rsid w:val="00B90EEF"/>
    <w:rsid w:val="00B96D2A"/>
    <w:rsid w:val="00BB1214"/>
    <w:rsid w:val="00BB4349"/>
    <w:rsid w:val="00BC331B"/>
    <w:rsid w:val="00BC668B"/>
    <w:rsid w:val="00BF4B71"/>
    <w:rsid w:val="00C02B77"/>
    <w:rsid w:val="00C45A0C"/>
    <w:rsid w:val="00C54401"/>
    <w:rsid w:val="00C662C1"/>
    <w:rsid w:val="00C77D78"/>
    <w:rsid w:val="00C92F1E"/>
    <w:rsid w:val="00CB1D76"/>
    <w:rsid w:val="00CC2996"/>
    <w:rsid w:val="00CD3A01"/>
    <w:rsid w:val="00D01859"/>
    <w:rsid w:val="00D15F78"/>
    <w:rsid w:val="00D179FA"/>
    <w:rsid w:val="00D232B4"/>
    <w:rsid w:val="00D26A94"/>
    <w:rsid w:val="00D27800"/>
    <w:rsid w:val="00D40F08"/>
    <w:rsid w:val="00D51ADF"/>
    <w:rsid w:val="00D770C9"/>
    <w:rsid w:val="00DA3A92"/>
    <w:rsid w:val="00DC7A62"/>
    <w:rsid w:val="00DF741C"/>
    <w:rsid w:val="00E12604"/>
    <w:rsid w:val="00E14C8B"/>
    <w:rsid w:val="00E1696C"/>
    <w:rsid w:val="00E32CBA"/>
    <w:rsid w:val="00E4552E"/>
    <w:rsid w:val="00E641B3"/>
    <w:rsid w:val="00E96D46"/>
    <w:rsid w:val="00EA32F5"/>
    <w:rsid w:val="00EA4F03"/>
    <w:rsid w:val="00EE2F2A"/>
    <w:rsid w:val="00EF29E7"/>
    <w:rsid w:val="00F01471"/>
    <w:rsid w:val="00F27158"/>
    <w:rsid w:val="00F74D48"/>
    <w:rsid w:val="00F7796F"/>
    <w:rsid w:val="00F82858"/>
    <w:rsid w:val="00FA7A32"/>
    <w:rsid w:val="00FB124A"/>
    <w:rsid w:val="00FE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E3557E0-1498-4B6E-9D7B-DB50DAB8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paragraph" w:styleId="Heading1">
    <w:name w:val="heading 1"/>
    <w:basedOn w:val="Normal"/>
    <w:next w:val="Normal"/>
    <w:qFormat/>
    <w:rsid w:val="004B5F62"/>
    <w:pPr>
      <w:outlineLvl w:val="0"/>
    </w:pPr>
    <w:rPr>
      <w:rFonts w:ascii="Tahoma" w:hAnsi="Tahoma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F29E7"/>
    <w:pPr>
      <w:outlineLvl w:val="1"/>
    </w:pPr>
    <w:rPr>
      <w:rFonts w:ascii="Tahoma" w:hAnsi="Tahoma" w:cs="Tahoma"/>
      <w:b/>
      <w:sz w:val="20"/>
    </w:rPr>
  </w:style>
  <w:style w:type="paragraph" w:styleId="Heading3">
    <w:name w:val="heading 3"/>
    <w:basedOn w:val="Normal"/>
    <w:next w:val="Normal"/>
    <w:qFormat/>
    <w:rsid w:val="0002345E"/>
    <w:pPr>
      <w:jc w:val="center"/>
      <w:outlineLvl w:val="2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rsid w:val="004B5F62"/>
    <w:rPr>
      <w:rFonts w:ascii="Tahoma" w:hAnsi="Tahoma" w:cs="Tahoma"/>
      <w:b/>
      <w:sz w:val="20"/>
    </w:rPr>
  </w:style>
  <w:style w:type="paragraph" w:styleId="Header">
    <w:name w:val="header"/>
    <w:basedOn w:val="Normal"/>
    <w:rsid w:val="00EF29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29E7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EF29E7"/>
    <w:rPr>
      <w:rFonts w:ascii="Tahoma" w:eastAsia="Batang" w:hAnsi="Tahoma" w:cs="Tahoma"/>
      <w:b/>
      <w:szCs w:val="24"/>
      <w:lang w:val="en-US" w:eastAsia="ko-KR" w:bidi="ar-SA"/>
    </w:rPr>
  </w:style>
  <w:style w:type="paragraph" w:styleId="BalloonText">
    <w:name w:val="Balloon Text"/>
    <w:basedOn w:val="Normal"/>
    <w:link w:val="BalloonTextChar"/>
    <w:rsid w:val="00B74B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4B9B"/>
    <w:rPr>
      <w:rFonts w:ascii="Tahoma" w:hAnsi="Tahoma" w:cs="Tahoma"/>
      <w:sz w:val="16"/>
      <w:szCs w:val="16"/>
      <w:lang w:eastAsia="ko-KR"/>
    </w:rPr>
  </w:style>
  <w:style w:type="paragraph" w:customStyle="1" w:styleId="Body">
    <w:name w:val="Body"/>
    <w:basedOn w:val="Normal"/>
    <w:rsid w:val="003D4729"/>
    <w:pPr>
      <w:spacing w:before="40" w:after="40"/>
    </w:pPr>
    <w:rPr>
      <w:rFonts w:ascii="Tahoma" w:eastAsia="Times New Roman" w:hAnsi="Tahoma"/>
      <w:sz w:val="20"/>
      <w:szCs w:val="20"/>
      <w:lang w:eastAsia="en-US"/>
    </w:rPr>
  </w:style>
  <w:style w:type="character" w:customStyle="1" w:styleId="apple-converted-space">
    <w:name w:val="apple-converted-space"/>
    <w:rsid w:val="00990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AppData\Roaming\Microsoft\Templates\Meeting%20sign-in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sign-in sheet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Cindy Marbut</cp:lastModifiedBy>
  <cp:revision>2</cp:revision>
  <cp:lastPrinted>2017-04-26T17:40:00Z</cp:lastPrinted>
  <dcterms:created xsi:type="dcterms:W3CDTF">2017-05-11T14:38:00Z</dcterms:created>
  <dcterms:modified xsi:type="dcterms:W3CDTF">2017-05-11T14:38:00Z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TC010175911033</vt:lpwstr>
  </property>
</Properties>
</file>